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60439" w14:textId="77777777" w:rsidR="001378A9" w:rsidRPr="00861904" w:rsidRDefault="00861904" w:rsidP="001378A9">
      <w:pPr>
        <w:spacing w:line="240" w:lineRule="auto"/>
        <w:ind w:left="1701"/>
        <w:rPr>
          <w:rFonts w:ascii="Walkway SemiBold" w:hAnsi="Walkway SemiBold" w:cs="Times New Roman"/>
          <w:b/>
          <w:bCs/>
          <w:color w:val="B95D2A"/>
          <w:spacing w:val="20"/>
        </w:rPr>
      </w:pPr>
      <w:r w:rsidRPr="00861904">
        <w:rPr>
          <w:rFonts w:ascii="Walkway SemiBold" w:hAnsi="Walkway SemiBold" w:cs="Times New Roman"/>
          <w:b/>
          <w:bCs/>
          <w:noProof/>
          <w:color w:val="B95D2A"/>
          <w:spacing w:val="20"/>
        </w:rPr>
        <w:drawing>
          <wp:anchor distT="0" distB="0" distL="114300" distR="114300" simplePos="0" relativeHeight="251658240" behindDoc="1" locked="0" layoutInCell="1" allowOverlap="1" wp14:anchorId="0ABE38E7" wp14:editId="3E999D2F">
            <wp:simplePos x="0" y="0"/>
            <wp:positionH relativeFrom="margin">
              <wp:posOffset>4239450</wp:posOffset>
            </wp:positionH>
            <wp:positionV relativeFrom="margin">
              <wp:posOffset>-305435</wp:posOffset>
            </wp:positionV>
            <wp:extent cx="1902765" cy="1585005"/>
            <wp:effectExtent l="0" t="0" r="2540" b="0"/>
            <wp:wrapNone/>
            <wp:docPr id="39003421" name="Grafik 1" descr="Ein Bild, das Menschliches Gesicht, Grafiken, Person, 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3421" name="Grafik 1" descr="Ein Bild, das Menschliches Gesicht, Grafiken, Person, Kreis enthält.&#10;&#10;Automatisch generierte Beschreibung"/>
                    <pic:cNvPicPr/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765" cy="158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CD0E7" w14:textId="77777777" w:rsidR="001378A9" w:rsidRPr="00861904" w:rsidRDefault="001378A9" w:rsidP="001378A9">
      <w:pPr>
        <w:spacing w:line="240" w:lineRule="auto"/>
        <w:ind w:left="1701"/>
        <w:rPr>
          <w:rFonts w:ascii="Walkway SemiBold" w:hAnsi="Walkway SemiBold" w:cs="Times New Roman"/>
          <w:b/>
          <w:bCs/>
          <w:color w:val="B95D2A"/>
          <w:spacing w:val="20"/>
        </w:rPr>
      </w:pPr>
    </w:p>
    <w:p w14:paraId="2A0711B9" w14:textId="77777777" w:rsidR="00A850BB" w:rsidRPr="00861904" w:rsidRDefault="00A850BB" w:rsidP="001378A9">
      <w:pPr>
        <w:spacing w:line="240" w:lineRule="auto"/>
        <w:ind w:left="1701"/>
        <w:rPr>
          <w:rFonts w:ascii="Walkway SemiBold" w:hAnsi="Walkway SemiBold" w:cs="Times New Roman"/>
          <w:b/>
          <w:bCs/>
          <w:color w:val="B95D2A"/>
          <w:spacing w:val="20"/>
        </w:rPr>
      </w:pPr>
    </w:p>
    <w:p w14:paraId="6C3FBDF2" w14:textId="77777777" w:rsidR="001378A9" w:rsidRPr="00861904" w:rsidRDefault="001378A9" w:rsidP="006F556F">
      <w:pPr>
        <w:spacing w:line="240" w:lineRule="auto"/>
        <w:rPr>
          <w:rFonts w:ascii="Walkway SemiBold" w:hAnsi="Walkway SemiBold" w:cs="Times New Roman"/>
          <w:b/>
          <w:bCs/>
          <w:color w:val="B95D2A"/>
          <w:spacing w:val="20"/>
        </w:rPr>
      </w:pPr>
    </w:p>
    <w:p w14:paraId="6466E1A7" w14:textId="77777777" w:rsidR="001378A9" w:rsidRPr="0009300D" w:rsidRDefault="00861904" w:rsidP="001378A9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  <w:r w:rsidRPr="0009300D">
        <w:rPr>
          <w:rFonts w:ascii="Hollgates" w:hAnsi="Hollgates" w:cs="Times New Roman"/>
          <w:color w:val="925942"/>
          <w:sz w:val="36"/>
          <w:szCs w:val="36"/>
        </w:rPr>
        <w:t>Vorspeisen</w:t>
      </w:r>
    </w:p>
    <w:p w14:paraId="59EB9D81" w14:textId="77777777" w:rsidR="001378A9" w:rsidRPr="0009300D" w:rsidRDefault="001378A9" w:rsidP="001378A9">
      <w:pPr>
        <w:spacing w:line="240" w:lineRule="auto"/>
        <w:ind w:left="1701"/>
        <w:rPr>
          <w:rFonts w:ascii="Walkway SemiBold" w:hAnsi="Walkway SemiBold" w:cs="Times New Roman"/>
          <w:spacing w:val="14"/>
        </w:rPr>
      </w:pPr>
      <w:r w:rsidRPr="0009300D">
        <w:rPr>
          <w:rFonts w:ascii="Walkway SemiBold" w:hAnsi="Walkway SemiBold" w:cs="Times New Roman"/>
          <w:b/>
          <w:bCs/>
          <w:color w:val="925942"/>
          <w:spacing w:val="14"/>
        </w:rPr>
        <w:t>Mini-Wraps "Mediterran"</w:t>
      </w:r>
      <w:r w:rsidRPr="0009300D">
        <w:rPr>
          <w:rFonts w:ascii="Walkway SemiBold" w:hAnsi="Walkway SemiBold" w:cs="Times New Roman"/>
          <w:spacing w:val="14"/>
        </w:rPr>
        <w:br/>
      </w:r>
      <w:proofErr w:type="gramStart"/>
      <w:r w:rsidRPr="0009300D">
        <w:rPr>
          <w:rFonts w:ascii="Walkway SemiBold" w:hAnsi="Walkway SemiBold" w:cs="Times New Roman"/>
          <w:spacing w:val="14"/>
        </w:rPr>
        <w:t>Gefüllt</w:t>
      </w:r>
      <w:proofErr w:type="gramEnd"/>
      <w:r w:rsidRPr="0009300D">
        <w:rPr>
          <w:rFonts w:ascii="Walkway SemiBold" w:hAnsi="Walkway SemiBold" w:cs="Times New Roman"/>
          <w:spacing w:val="14"/>
        </w:rPr>
        <w:t xml:space="preserve"> mit Grillgemüse, Rucola &amp; Kräuterfrischkäs</w:t>
      </w:r>
      <w:r w:rsidR="0009300D" w:rsidRPr="0009300D">
        <w:rPr>
          <w:rFonts w:ascii="Walkway SemiBold" w:hAnsi="Walkway SemiBold" w:cs="Times New Roman"/>
          <w:spacing w:val="14"/>
        </w:rPr>
        <w:t>e</w:t>
      </w:r>
    </w:p>
    <w:p w14:paraId="3F0655E6" w14:textId="77777777" w:rsidR="001378A9" w:rsidRPr="0009300D" w:rsidRDefault="001378A9" w:rsidP="001378A9">
      <w:pPr>
        <w:spacing w:line="240" w:lineRule="auto"/>
        <w:ind w:left="1701"/>
        <w:rPr>
          <w:rFonts w:ascii="Walkway SemiBold" w:hAnsi="Walkway SemiBold" w:cs="Times New Roman"/>
          <w:spacing w:val="14"/>
        </w:rPr>
      </w:pPr>
      <w:r w:rsidRPr="0009300D">
        <w:rPr>
          <w:rFonts w:ascii="Walkway SemiBold" w:hAnsi="Walkway SemiBold" w:cs="Times New Roman"/>
          <w:b/>
          <w:bCs/>
          <w:color w:val="925942"/>
          <w:spacing w:val="14"/>
        </w:rPr>
        <w:t>Kartoffel-Gurken-Salat im Glas</w:t>
      </w:r>
      <w:r w:rsidRPr="0009300D">
        <w:rPr>
          <w:rFonts w:ascii="Walkway SemiBold" w:hAnsi="Walkway SemiBold" w:cs="Times New Roman"/>
          <w:spacing w:val="14"/>
        </w:rPr>
        <w:br/>
        <w:t>Leicht, frisch und ideal als kleiner Snack</w:t>
      </w:r>
    </w:p>
    <w:p w14:paraId="711A31F1" w14:textId="77777777" w:rsidR="001378A9" w:rsidRPr="0009300D" w:rsidRDefault="001378A9" w:rsidP="001378A9">
      <w:pPr>
        <w:spacing w:line="240" w:lineRule="auto"/>
        <w:ind w:left="1701"/>
        <w:rPr>
          <w:rFonts w:ascii="Walkway SemiBold" w:hAnsi="Walkway SemiBold" w:cs="Times New Roman"/>
          <w:spacing w:val="14"/>
        </w:rPr>
      </w:pPr>
      <w:r w:rsidRPr="0009300D">
        <w:rPr>
          <w:rFonts w:ascii="Walkway SemiBold" w:hAnsi="Walkway SemiBold" w:cs="Times New Roman"/>
          <w:b/>
          <w:bCs/>
          <w:color w:val="925942"/>
          <w:spacing w:val="14"/>
        </w:rPr>
        <w:t>Chicken-</w:t>
      </w:r>
      <w:proofErr w:type="spellStart"/>
      <w:r w:rsidRPr="0009300D">
        <w:rPr>
          <w:rFonts w:ascii="Walkway SemiBold" w:hAnsi="Walkway SemiBold" w:cs="Times New Roman"/>
          <w:b/>
          <w:bCs/>
          <w:color w:val="925942"/>
          <w:spacing w:val="14"/>
        </w:rPr>
        <w:t>Bites</w:t>
      </w:r>
      <w:proofErr w:type="spellEnd"/>
      <w:r w:rsidRPr="0009300D">
        <w:rPr>
          <w:rFonts w:ascii="Walkway SemiBold" w:hAnsi="Walkway SemiBold" w:cs="Times New Roman"/>
          <w:b/>
          <w:bCs/>
          <w:color w:val="925942"/>
          <w:spacing w:val="14"/>
        </w:rPr>
        <w:t xml:space="preserve"> mit Sesam &amp; Limetten-Dip</w:t>
      </w:r>
      <w:r w:rsidRPr="0009300D">
        <w:rPr>
          <w:rFonts w:ascii="Walkway SemiBold" w:hAnsi="Walkway SemiBold" w:cs="Times New Roman"/>
          <w:color w:val="B95D2A"/>
          <w:spacing w:val="14"/>
        </w:rPr>
        <w:br/>
      </w:r>
      <w:r w:rsidRPr="0009300D">
        <w:rPr>
          <w:rFonts w:ascii="Walkway SemiBold" w:hAnsi="Walkway SemiBold" w:cs="Times New Roman"/>
          <w:spacing w:val="14"/>
        </w:rPr>
        <w:t>Knusprig, würzig und handlich serviert</w:t>
      </w:r>
    </w:p>
    <w:p w14:paraId="14FADF24" w14:textId="77777777" w:rsidR="001378A9" w:rsidRPr="0009300D" w:rsidRDefault="001378A9" w:rsidP="001378A9">
      <w:pPr>
        <w:spacing w:line="240" w:lineRule="auto"/>
        <w:ind w:left="1701"/>
        <w:rPr>
          <w:rFonts w:ascii="Walkway SemiBold" w:hAnsi="Walkway SemiBold" w:cs="Times New Roman"/>
          <w:spacing w:val="14"/>
        </w:rPr>
      </w:pPr>
      <w:r w:rsidRPr="0009300D">
        <w:rPr>
          <w:rFonts w:ascii="Walkway SemiBold" w:hAnsi="Walkway SemiBold" w:cs="Times New Roman"/>
          <w:b/>
          <w:bCs/>
          <w:color w:val="925942"/>
          <w:spacing w:val="14"/>
        </w:rPr>
        <w:t>Tomate-Mozzarella-Spieße</w:t>
      </w:r>
      <w:r w:rsidRPr="0009300D">
        <w:rPr>
          <w:rFonts w:ascii="Walkway SemiBold" w:hAnsi="Walkway SemiBold" w:cs="Times New Roman"/>
          <w:spacing w:val="14"/>
        </w:rPr>
        <w:br/>
        <w:t>Mit Basilikum und feiner Balsamico-Reduktion</w:t>
      </w:r>
    </w:p>
    <w:p w14:paraId="774F33D4" w14:textId="77777777" w:rsidR="001378A9" w:rsidRPr="00861904" w:rsidRDefault="001378A9" w:rsidP="001378A9">
      <w:pPr>
        <w:spacing w:line="240" w:lineRule="auto"/>
        <w:ind w:left="1701"/>
        <w:rPr>
          <w:rFonts w:ascii="Walkway SemiBold" w:hAnsi="Walkway SemiBold" w:cs="Times New Roman"/>
          <w:spacing w:val="20"/>
        </w:rPr>
      </w:pPr>
    </w:p>
    <w:p w14:paraId="34843E5B" w14:textId="77777777" w:rsidR="001378A9" w:rsidRPr="0009300D" w:rsidRDefault="00861904" w:rsidP="001378A9">
      <w:pPr>
        <w:spacing w:line="240" w:lineRule="auto"/>
        <w:ind w:left="1701"/>
        <w:rPr>
          <w:rFonts w:ascii="Hollgates" w:hAnsi="Hollgates" w:cs="Times New Roman"/>
          <w:sz w:val="36"/>
          <w:szCs w:val="36"/>
        </w:rPr>
      </w:pPr>
      <w:r w:rsidRPr="0009300D">
        <w:rPr>
          <w:rFonts w:ascii="Hollgates" w:hAnsi="Hollgates" w:cs="Times New Roman"/>
          <w:color w:val="925942"/>
          <w:sz w:val="36"/>
          <w:szCs w:val="36"/>
        </w:rPr>
        <w:t>Hauptgerichte</w:t>
      </w:r>
    </w:p>
    <w:p w14:paraId="50590A17" w14:textId="77777777" w:rsidR="001378A9" w:rsidRPr="0009300D" w:rsidRDefault="001378A9" w:rsidP="00861904">
      <w:pPr>
        <w:spacing w:line="240" w:lineRule="auto"/>
        <w:ind w:left="1701"/>
        <w:rPr>
          <w:rFonts w:ascii="Walkway SemiBold" w:hAnsi="Walkway SemiBold" w:cs="Times New Roman"/>
          <w:spacing w:val="14"/>
        </w:rPr>
      </w:pPr>
      <w:r w:rsidRPr="0009300D">
        <w:rPr>
          <w:rFonts w:ascii="Walkway SemiBold" w:hAnsi="Walkway SemiBold" w:cs="Times New Roman"/>
          <w:b/>
          <w:bCs/>
          <w:color w:val="925942"/>
          <w:spacing w:val="14"/>
        </w:rPr>
        <w:t>Mini-Currywurst mit hausgemachter Sauce</w:t>
      </w:r>
      <w:r w:rsidRPr="0009300D">
        <w:rPr>
          <w:rFonts w:ascii="Walkway SemiBold" w:hAnsi="Walkway SemiBold" w:cs="Times New Roman"/>
          <w:spacing w:val="14"/>
        </w:rPr>
        <w:br/>
        <w:t xml:space="preserve">Klassisch oder leicht </w:t>
      </w:r>
      <w:proofErr w:type="spellStart"/>
      <w:r w:rsidRPr="0009300D">
        <w:rPr>
          <w:rFonts w:ascii="Walkway SemiBold" w:hAnsi="Walkway SemiBold" w:cs="Times New Roman"/>
          <w:spacing w:val="14"/>
        </w:rPr>
        <w:t>spicy</w:t>
      </w:r>
      <w:proofErr w:type="spellEnd"/>
    </w:p>
    <w:p w14:paraId="02E4F6D1" w14:textId="77777777" w:rsidR="001378A9" w:rsidRPr="0009300D" w:rsidRDefault="001378A9" w:rsidP="00861904">
      <w:pPr>
        <w:spacing w:line="240" w:lineRule="auto"/>
        <w:ind w:left="1701"/>
        <w:rPr>
          <w:rFonts w:ascii="Walkway SemiBold" w:hAnsi="Walkway SemiBold" w:cs="Times New Roman"/>
          <w:spacing w:val="14"/>
          <w:lang w:val="en-US"/>
        </w:rPr>
      </w:pPr>
      <w:r w:rsidRPr="0009300D">
        <w:rPr>
          <w:rFonts w:ascii="Walkway SemiBold" w:hAnsi="Walkway SemiBold" w:cs="Times New Roman"/>
          <w:b/>
          <w:bCs/>
          <w:color w:val="925942"/>
          <w:spacing w:val="14"/>
          <w:lang w:val="en-US"/>
        </w:rPr>
        <w:t>Pulled-Pork-Slider</w:t>
      </w:r>
      <w:r w:rsidRPr="0009300D">
        <w:rPr>
          <w:rFonts w:ascii="Walkway SemiBold" w:hAnsi="Walkway SemiBold" w:cs="Times New Roman"/>
          <w:spacing w:val="14"/>
          <w:lang w:val="en-US"/>
        </w:rPr>
        <w:br/>
      </w:r>
      <w:proofErr w:type="spellStart"/>
      <w:r w:rsidRPr="0009300D">
        <w:rPr>
          <w:rFonts w:ascii="Walkway SemiBold" w:hAnsi="Walkway SemiBold" w:cs="Times New Roman"/>
          <w:spacing w:val="14"/>
          <w:lang w:val="en-US"/>
        </w:rPr>
        <w:t>Saftiges</w:t>
      </w:r>
      <w:proofErr w:type="spellEnd"/>
      <w:r w:rsidRPr="0009300D">
        <w:rPr>
          <w:rFonts w:ascii="Walkway SemiBold" w:hAnsi="Walkway SemiBold" w:cs="Times New Roman"/>
          <w:spacing w:val="14"/>
          <w:lang w:val="en-US"/>
        </w:rPr>
        <w:t xml:space="preserve"> Pulled Pork </w:t>
      </w:r>
      <w:proofErr w:type="spellStart"/>
      <w:r w:rsidRPr="0009300D">
        <w:rPr>
          <w:rFonts w:ascii="Walkway SemiBold" w:hAnsi="Walkway SemiBold" w:cs="Times New Roman"/>
          <w:spacing w:val="14"/>
          <w:lang w:val="en-US"/>
        </w:rPr>
        <w:t>im</w:t>
      </w:r>
      <w:proofErr w:type="spellEnd"/>
      <w:r w:rsidRPr="0009300D">
        <w:rPr>
          <w:rFonts w:ascii="Walkway SemiBold" w:hAnsi="Walkway SemiBold" w:cs="Times New Roman"/>
          <w:spacing w:val="14"/>
          <w:lang w:val="en-US"/>
        </w:rPr>
        <w:t xml:space="preserve"> Brioche-</w:t>
      </w:r>
      <w:proofErr w:type="spellStart"/>
      <w:r w:rsidRPr="0009300D">
        <w:rPr>
          <w:rFonts w:ascii="Walkway SemiBold" w:hAnsi="Walkway SemiBold" w:cs="Times New Roman"/>
          <w:spacing w:val="14"/>
          <w:lang w:val="en-US"/>
        </w:rPr>
        <w:t>Minibrötchen</w:t>
      </w:r>
      <w:proofErr w:type="spellEnd"/>
      <w:r w:rsidRPr="0009300D">
        <w:rPr>
          <w:rFonts w:ascii="Walkway SemiBold" w:hAnsi="Walkway SemiBold" w:cs="Times New Roman"/>
          <w:spacing w:val="14"/>
          <w:lang w:val="en-US"/>
        </w:rPr>
        <w:t xml:space="preserve"> </w:t>
      </w:r>
      <w:proofErr w:type="spellStart"/>
      <w:r w:rsidRPr="0009300D">
        <w:rPr>
          <w:rFonts w:ascii="Walkway SemiBold" w:hAnsi="Walkway SemiBold" w:cs="Times New Roman"/>
          <w:spacing w:val="14"/>
          <w:lang w:val="en-US"/>
        </w:rPr>
        <w:t>mit</w:t>
      </w:r>
      <w:proofErr w:type="spellEnd"/>
      <w:r w:rsidRPr="0009300D">
        <w:rPr>
          <w:rFonts w:ascii="Walkway SemiBold" w:hAnsi="Walkway SemiBold" w:cs="Times New Roman"/>
          <w:spacing w:val="14"/>
          <w:lang w:val="en-US"/>
        </w:rPr>
        <w:t xml:space="preserve"> Cole Slaw</w:t>
      </w:r>
    </w:p>
    <w:p w14:paraId="24DD56F7" w14:textId="3B947909" w:rsidR="001378A9" w:rsidRPr="0009300D" w:rsidRDefault="00A570E1" w:rsidP="00861904">
      <w:pPr>
        <w:spacing w:line="240" w:lineRule="auto"/>
        <w:ind w:left="1701"/>
        <w:rPr>
          <w:rFonts w:ascii="Walkway SemiBold" w:hAnsi="Walkway SemiBold" w:cs="Times New Roman"/>
          <w:spacing w:val="14"/>
        </w:rPr>
      </w:pPr>
      <w:r w:rsidRPr="0009300D">
        <w:rPr>
          <w:rFonts w:ascii="Walkway SemiBold" w:hAnsi="Walkway SemiBold" w:cs="Times New Roman"/>
          <w:b/>
          <w:bCs/>
          <w:noProof/>
          <w:color w:val="B95D2A"/>
          <w:spacing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62FE570" wp14:editId="1C4F7F8D">
                <wp:simplePos x="0" y="0"/>
                <wp:positionH relativeFrom="column">
                  <wp:posOffset>-1419381</wp:posOffset>
                </wp:positionH>
                <wp:positionV relativeFrom="paragraph">
                  <wp:posOffset>329088</wp:posOffset>
                </wp:positionV>
                <wp:extent cx="3452400" cy="965520"/>
                <wp:effectExtent l="0" t="1270" r="1270" b="1270"/>
                <wp:wrapNone/>
                <wp:docPr id="16002815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452400" cy="96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814AF" w14:textId="77777777" w:rsidR="0009300D" w:rsidRPr="006F556F" w:rsidRDefault="00037ECA">
                            <w:pPr>
                              <w:rPr>
                                <w:rFonts w:ascii="Walkway SemiBold" w:hAnsi="Walkway SemiBold"/>
                                <w:color w:val="925942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Walkway SemiBold" w:hAnsi="Walkway SemiBold"/>
                                <w:color w:val="925942"/>
                                <w:sz w:val="110"/>
                                <w:szCs w:val="110"/>
                              </w:rPr>
                              <w:t>Fingerfood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FE57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11.75pt;margin-top:25.9pt;width:271.85pt;height:76.05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" stroked="f">
                <v:textbox>
                  <w:txbxContent>
                    <w:p w14:paraId="619814AF" w14:textId="77777777" w:rsidR="0009300D" w:rsidRPr="006F556F" w:rsidRDefault="00037ECA">
                      <w:pPr>
                        <w:rPr>
                          <w:rFonts w:ascii="Walkway SemiBold" w:hAnsi="Walkway SemiBold"/>
                          <w:color w:val="925942"/>
                          <w:sz w:val="110"/>
                          <w:szCs w:val="110"/>
                        </w:rPr>
                      </w:pPr>
                      <w:r>
                        <w:rPr>
                          <w:rFonts w:ascii="Walkway SemiBold" w:hAnsi="Walkway SemiBold"/>
                          <w:color w:val="925942"/>
                          <w:sz w:val="110"/>
                          <w:szCs w:val="110"/>
                        </w:rPr>
                        <w:t>Fingerfood</w:t>
                      </w:r>
                    </w:p>
                  </w:txbxContent>
                </v:textbox>
              </v:shape>
            </w:pict>
          </mc:Fallback>
        </mc:AlternateContent>
      </w:r>
      <w:r w:rsidR="001378A9" w:rsidRPr="0009300D">
        <w:rPr>
          <w:rFonts w:ascii="Walkway SemiBold" w:hAnsi="Walkway SemiBold" w:cs="Times New Roman"/>
          <w:b/>
          <w:bCs/>
          <w:color w:val="925942"/>
          <w:spacing w:val="14"/>
        </w:rPr>
        <w:t>Vegetarische Mini-Frikadellen</w:t>
      </w:r>
      <w:r w:rsidR="001378A9" w:rsidRPr="0009300D">
        <w:rPr>
          <w:rFonts w:ascii="Walkway SemiBold" w:hAnsi="Walkway SemiBold" w:cs="Times New Roman"/>
          <w:spacing w:val="14"/>
        </w:rPr>
        <w:br/>
        <w:t>Kichererbsen-Gemüse-Frikadellen mit Kräuterjoghurt</w:t>
      </w:r>
    </w:p>
    <w:p w14:paraId="5A5E0D8F" w14:textId="7D518627" w:rsidR="001378A9" w:rsidRPr="00861904" w:rsidRDefault="001378A9" w:rsidP="001378A9">
      <w:pPr>
        <w:spacing w:line="240" w:lineRule="auto"/>
        <w:ind w:left="1701"/>
        <w:rPr>
          <w:rFonts w:ascii="Walkway SemiBold" w:hAnsi="Walkway SemiBold" w:cs="Times New Roman"/>
          <w:spacing w:val="20"/>
        </w:rPr>
      </w:pPr>
    </w:p>
    <w:p w14:paraId="653B10E5" w14:textId="77777777" w:rsidR="001378A9" w:rsidRPr="0009300D" w:rsidRDefault="00861904" w:rsidP="001378A9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  <w:r w:rsidRPr="0009300D">
        <w:rPr>
          <w:rFonts w:ascii="Hollgates" w:hAnsi="Hollgates" w:cs="Times New Roman"/>
          <w:color w:val="925942"/>
          <w:sz w:val="36"/>
          <w:szCs w:val="36"/>
        </w:rPr>
        <w:t>Desserts</w:t>
      </w:r>
    </w:p>
    <w:p w14:paraId="26041B40" w14:textId="77777777" w:rsidR="001378A9" w:rsidRPr="0009300D" w:rsidRDefault="001378A9" w:rsidP="00861904">
      <w:pPr>
        <w:spacing w:line="240" w:lineRule="auto"/>
        <w:ind w:left="1701"/>
        <w:rPr>
          <w:rFonts w:ascii="Walkway SemiBold" w:hAnsi="Walkway SemiBold" w:cs="Times New Roman"/>
          <w:spacing w:val="14"/>
        </w:rPr>
      </w:pPr>
      <w:r w:rsidRPr="0009300D">
        <w:rPr>
          <w:rFonts w:ascii="Walkway SemiBold" w:hAnsi="Walkway SemiBold" w:cs="Times New Roman"/>
          <w:b/>
          <w:bCs/>
          <w:color w:val="925942"/>
          <w:spacing w:val="14"/>
        </w:rPr>
        <w:t>Schoko-Brownie-Würfel</w:t>
      </w:r>
      <w:r w:rsidRPr="0009300D">
        <w:rPr>
          <w:rFonts w:ascii="Walkway SemiBold" w:hAnsi="Walkway SemiBold" w:cs="Times New Roman"/>
          <w:spacing w:val="14"/>
        </w:rPr>
        <w:br/>
        <w:t>Saftig &amp; schokoladig</w:t>
      </w:r>
    </w:p>
    <w:p w14:paraId="06963BF9" w14:textId="77777777" w:rsidR="001378A9" w:rsidRPr="0009300D" w:rsidRDefault="001378A9" w:rsidP="00861904">
      <w:pPr>
        <w:spacing w:line="240" w:lineRule="auto"/>
        <w:ind w:left="1701"/>
        <w:rPr>
          <w:rFonts w:ascii="Walkway SemiBold" w:hAnsi="Walkway SemiBold" w:cs="Times New Roman"/>
          <w:spacing w:val="14"/>
        </w:rPr>
      </w:pPr>
      <w:r w:rsidRPr="0009300D">
        <w:rPr>
          <w:rFonts w:ascii="Walkway SemiBold" w:hAnsi="Walkway SemiBold" w:cs="Times New Roman"/>
          <w:b/>
          <w:bCs/>
          <w:color w:val="925942"/>
          <w:spacing w:val="14"/>
        </w:rPr>
        <w:t>Mini-Apfelstrudel-Taschen</w:t>
      </w:r>
      <w:r w:rsidRPr="0009300D">
        <w:rPr>
          <w:rFonts w:ascii="Walkway SemiBold" w:hAnsi="Walkway SemiBold" w:cs="Times New Roman"/>
          <w:spacing w:val="14"/>
        </w:rPr>
        <w:br/>
        <w:t>Warm, knusprig und mit Zimtzucker</w:t>
      </w:r>
    </w:p>
    <w:p w14:paraId="4C876B24" w14:textId="77777777" w:rsidR="001378A9" w:rsidRPr="0009300D" w:rsidRDefault="001378A9" w:rsidP="00861904">
      <w:pPr>
        <w:ind w:left="1701"/>
        <w:rPr>
          <w:rFonts w:ascii="Walkway SemiBold" w:hAnsi="Walkway SemiBold" w:cs="Times New Roman"/>
          <w:spacing w:val="14"/>
        </w:rPr>
      </w:pPr>
      <w:r w:rsidRPr="0009300D">
        <w:rPr>
          <w:rFonts w:ascii="Walkway SemiBold" w:hAnsi="Walkway SemiBold" w:cs="Times New Roman"/>
          <w:b/>
          <w:bCs/>
          <w:color w:val="925942"/>
          <w:spacing w:val="14"/>
        </w:rPr>
        <w:t>Joghurt-Himbeer-Crunch im Glas</w:t>
      </w:r>
      <w:r w:rsidRPr="0009300D">
        <w:rPr>
          <w:rFonts w:ascii="Walkway SemiBold" w:hAnsi="Walkway SemiBold" w:cs="Times New Roman"/>
          <w:spacing w:val="14"/>
        </w:rPr>
        <w:br/>
        <w:t>Leichtes Dessert mit Beeren &amp; Knuspertopping</w:t>
      </w:r>
    </w:p>
    <w:p w14:paraId="022619F3" w14:textId="77777777" w:rsidR="001378A9" w:rsidRDefault="00861904">
      <w:pPr>
        <w:ind w:left="1701"/>
      </w:pPr>
      <w:r w:rsidRPr="00861904">
        <w:rPr>
          <w:rFonts w:ascii="Times New Roman" w:hAnsi="Times New Roman" w:cs="Times New Roman"/>
          <w:b/>
          <w:bCs/>
          <w:noProof/>
          <w:color w:val="B95D2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CD37CC5" wp14:editId="28665886">
                <wp:simplePos x="0" y="0"/>
                <wp:positionH relativeFrom="margin">
                  <wp:posOffset>1048385</wp:posOffset>
                </wp:positionH>
                <wp:positionV relativeFrom="paragraph">
                  <wp:posOffset>505905</wp:posOffset>
                </wp:positionV>
                <wp:extent cx="3954145" cy="866659"/>
                <wp:effectExtent l="0" t="0" r="825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145" cy="866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3B9F9" w14:textId="77777777" w:rsidR="00861904" w:rsidRPr="0009300D" w:rsidRDefault="00861904" w:rsidP="0009300D">
                            <w:pPr>
                              <w:jc w:val="center"/>
                              <w:rPr>
                                <w:rFonts w:ascii="Hollgates" w:hAnsi="Hollgates"/>
                                <w:color w:val="925942"/>
                                <w:sz w:val="48"/>
                                <w:szCs w:val="48"/>
                              </w:rPr>
                            </w:pPr>
                            <w:r w:rsidRPr="0009300D">
                              <w:rPr>
                                <w:rFonts w:ascii="Hollgates" w:hAnsi="Hollgates"/>
                                <w:color w:val="925942"/>
                                <w:sz w:val="48"/>
                                <w:szCs w:val="48"/>
                              </w:rPr>
                              <w:t>Guten Appetit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37CC5" id="_x0000_s1027" type="#_x0000_t202" style="position:absolute;left:0;text-align:left;margin-left:82.55pt;margin-top:39.85pt;width:311.35pt;height:68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" stroked="f">
                <v:textbox>
                  <w:txbxContent>
                    <w:p w14:paraId="1A23B9F9" w14:textId="77777777" w:rsidR="00861904" w:rsidRPr="0009300D" w:rsidRDefault="00861904" w:rsidP="0009300D">
                      <w:pPr>
                        <w:jc w:val="center"/>
                        <w:rPr>
                          <w:rFonts w:ascii="Hollgates" w:hAnsi="Hollgates"/>
                          <w:color w:val="925942"/>
                          <w:sz w:val="48"/>
                          <w:szCs w:val="48"/>
                        </w:rPr>
                      </w:pPr>
                      <w:r w:rsidRPr="0009300D">
                        <w:rPr>
                          <w:rFonts w:ascii="Hollgates" w:hAnsi="Hollgates"/>
                          <w:color w:val="925942"/>
                          <w:sz w:val="48"/>
                          <w:szCs w:val="48"/>
                        </w:rPr>
                        <w:t>Guten Appetit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78A9">
      <w:footerReference w:type="even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0E2C3" w14:textId="77777777" w:rsidR="00FD4C62" w:rsidRDefault="00FD4C62" w:rsidP="00D6790D">
      <w:pPr>
        <w:spacing w:after="0" w:line="240" w:lineRule="auto"/>
      </w:pPr>
      <w:r>
        <w:separator/>
      </w:r>
    </w:p>
  </w:endnote>
  <w:endnote w:type="continuationSeparator" w:id="0">
    <w:p w14:paraId="211EB340" w14:textId="77777777" w:rsidR="00FD4C62" w:rsidRDefault="00FD4C62" w:rsidP="00D6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alkway Semi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ollgate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Dussmann">
    <w:altName w:val="Calibri"/>
    <w:panose1 w:val="020B0604020202020204"/>
    <w:charset w:val="00"/>
    <w:family w:val="swiss"/>
    <w:pitch w:val="variable"/>
    <w:sig w:usb0="20000207" w:usb1="00000001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D1FF1" w14:textId="77777777" w:rsidR="00D6790D" w:rsidRDefault="00D6790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24E445" wp14:editId="1C55F5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7495" cy="335915"/>
              <wp:effectExtent l="0" t="0" r="8255" b="0"/>
              <wp:wrapNone/>
              <wp:docPr id="198571215" name="Textfeld 2" descr="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F4AC0" w14:textId="77777777" w:rsidR="00D6790D" w:rsidRPr="00D6790D" w:rsidRDefault="00D6790D" w:rsidP="00D6790D">
                          <w:pPr>
                            <w:spacing w:after="0"/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</w:pPr>
                          <w:r w:rsidRPr="00D6790D"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  <w:t xml:space="preserve">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4E44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Intern " style="position:absolute;margin-left:0;margin-top:0;width:21.85pt;height:26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" filled="f" stroked="f">
              <v:textbox style="mso-fit-shape-to-text:t" inset="0,0,0,15pt">
                <w:txbxContent>
                  <w:p w14:paraId="75CF4AC0" w14:textId="77777777" w:rsidR="00D6790D" w:rsidRPr="00D6790D" w:rsidRDefault="00D6790D" w:rsidP="00D6790D">
                    <w:pPr>
                      <w:spacing w:after="0"/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</w:pPr>
                    <w:r w:rsidRPr="00D6790D"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  <w:t xml:space="preserve">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0E350" w14:textId="77777777" w:rsidR="00D6790D" w:rsidRDefault="00D6790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C26414" wp14:editId="4486211E">
              <wp:simplePos x="90252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7495" cy="335915"/>
              <wp:effectExtent l="0" t="0" r="8255" b="0"/>
              <wp:wrapNone/>
              <wp:docPr id="2006660102" name="Textfeld 3" descr="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CCB13" w14:textId="77777777" w:rsidR="00D6790D" w:rsidRPr="00D6790D" w:rsidRDefault="00D6790D" w:rsidP="00D6790D">
                          <w:pPr>
                            <w:spacing w:after="0"/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</w:pPr>
                          <w:r w:rsidRPr="00D6790D"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  <w:t xml:space="preserve">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2641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9" type="#_x0000_t202" alt="Intern " style="position:absolute;margin-left:0;margin-top:0;width:21.85pt;height:26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" filled="f" stroked="f">
              <v:textbox style="mso-fit-shape-to-text:t" inset="0,0,0,15pt">
                <w:txbxContent>
                  <w:p w14:paraId="696CCB13" w14:textId="77777777" w:rsidR="00D6790D" w:rsidRPr="00D6790D" w:rsidRDefault="00D6790D" w:rsidP="00D6790D">
                    <w:pPr>
                      <w:spacing w:after="0"/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</w:pPr>
                    <w:r w:rsidRPr="00D6790D"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  <w:t xml:space="preserve">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A308C" w14:textId="77777777" w:rsidR="00D6790D" w:rsidRDefault="00D6790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B14B2C" wp14:editId="749DB7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7495" cy="335915"/>
              <wp:effectExtent l="0" t="0" r="8255" b="0"/>
              <wp:wrapNone/>
              <wp:docPr id="1233015372" name="Textfeld 1" descr="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B38B6" w14:textId="77777777" w:rsidR="00D6790D" w:rsidRPr="00D6790D" w:rsidRDefault="00D6790D" w:rsidP="00D6790D">
                          <w:pPr>
                            <w:spacing w:after="0"/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</w:pPr>
                          <w:r w:rsidRPr="00D6790D"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  <w:t xml:space="preserve">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14B2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0" type="#_x0000_t202" alt="Intern " style="position:absolute;margin-left:0;margin-top:0;width:21.85pt;height:26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" filled="f" stroked="f">
              <v:textbox style="mso-fit-shape-to-text:t" inset="0,0,0,15pt">
                <w:txbxContent>
                  <w:p w14:paraId="570B38B6" w14:textId="77777777" w:rsidR="00D6790D" w:rsidRPr="00D6790D" w:rsidRDefault="00D6790D" w:rsidP="00D6790D">
                    <w:pPr>
                      <w:spacing w:after="0"/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</w:pPr>
                    <w:r w:rsidRPr="00D6790D"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  <w:t xml:space="preserve">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72E62" w14:textId="77777777" w:rsidR="00FD4C62" w:rsidRDefault="00FD4C62" w:rsidP="00D6790D">
      <w:pPr>
        <w:spacing w:after="0" w:line="240" w:lineRule="auto"/>
      </w:pPr>
      <w:r>
        <w:separator/>
      </w:r>
    </w:p>
  </w:footnote>
  <w:footnote w:type="continuationSeparator" w:id="0">
    <w:p w14:paraId="614E0B4B" w14:textId="77777777" w:rsidR="00FD4C62" w:rsidRDefault="00FD4C62" w:rsidP="00D67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E1"/>
    <w:rsid w:val="00037ECA"/>
    <w:rsid w:val="0009300D"/>
    <w:rsid w:val="001378A9"/>
    <w:rsid w:val="001528F8"/>
    <w:rsid w:val="001B2DB2"/>
    <w:rsid w:val="00627207"/>
    <w:rsid w:val="006C0038"/>
    <w:rsid w:val="006F556F"/>
    <w:rsid w:val="007D798D"/>
    <w:rsid w:val="00837336"/>
    <w:rsid w:val="00861904"/>
    <w:rsid w:val="008F251C"/>
    <w:rsid w:val="0093584F"/>
    <w:rsid w:val="00974E1F"/>
    <w:rsid w:val="009E7E78"/>
    <w:rsid w:val="00A570E1"/>
    <w:rsid w:val="00A850BB"/>
    <w:rsid w:val="00D6790D"/>
    <w:rsid w:val="00F54782"/>
    <w:rsid w:val="00FB533A"/>
    <w:rsid w:val="00FD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1158"/>
  <w15:chartTrackingRefBased/>
  <w15:docId w15:val="{2D07F418-C966-7242-ABF0-0D90EF1D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7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7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7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7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7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7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7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7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7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7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7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78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78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78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78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78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78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7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7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7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7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78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78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78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7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78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78A9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D67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uenni/Desktop/CULINART-CATERING/Kartenvorlage%2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FBB629-BA8B-724C-A29B-CC53224263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02ec88-b12e-4b12-b8fa-353872cc7bb2}" enabled="1" method="Standard" siteId="{978ba051-9402-488c-9a2a-9fe52689aae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Kartenvorlage .dotx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 günther</cp:lastModifiedBy>
  <cp:revision>2</cp:revision>
  <dcterms:created xsi:type="dcterms:W3CDTF">2025-12-31T09:25:00Z</dcterms:created>
  <dcterms:modified xsi:type="dcterms:W3CDTF">2025-12-31T09:25:00Z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497e524c,bd5f4cf,779b3406</vt:lpwstr>
  </property>
  <property fmtid="{D5CDD505-2E9C-101B-9397-08002B2CF9AE}" pid="3" name="ClassificationContentMarkingFooterFontProps">
    <vt:lpwstr>#999999,8,Dussmann</vt:lpwstr>
  </property>
  <property fmtid="{D5CDD505-2E9C-101B-9397-08002B2CF9AE}" pid="4" name="ClassificationContentMarkingFooterText">
    <vt:lpwstr>Intern </vt:lpwstr>
  </property>
</Properties>
</file>