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1B32" w14:textId="77777777" w:rsidR="001378A9" w:rsidRPr="00861904" w:rsidRDefault="00861904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  <w:r w:rsidRPr="00861904">
        <w:rPr>
          <w:rFonts w:ascii="Walkway SemiBold" w:hAnsi="Walkway SemiBold" w:cs="Times New Roman"/>
          <w:b/>
          <w:bCs/>
          <w:noProof/>
          <w:color w:val="B95D2A"/>
          <w:spacing w:val="20"/>
        </w:rPr>
        <w:drawing>
          <wp:anchor distT="0" distB="0" distL="114300" distR="114300" simplePos="0" relativeHeight="251658240" behindDoc="1" locked="0" layoutInCell="1" allowOverlap="1" wp14:anchorId="6212CE79" wp14:editId="0687D3BF">
            <wp:simplePos x="0" y="0"/>
            <wp:positionH relativeFrom="margin">
              <wp:posOffset>4239450</wp:posOffset>
            </wp:positionH>
            <wp:positionV relativeFrom="margin">
              <wp:posOffset>-305435</wp:posOffset>
            </wp:positionV>
            <wp:extent cx="1902765" cy="1585005"/>
            <wp:effectExtent l="0" t="0" r="2540" b="0"/>
            <wp:wrapNone/>
            <wp:docPr id="39003421" name="Grafik 1" descr="Ein Bild, das Menschliches Gesicht, Grafiken, Perso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421" name="Grafik 1" descr="Ein Bild, das Menschliches Gesicht, Grafiken, Person, Kreis enthält.&#10;&#10;Automatisch generierte Beschreibun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5" cy="15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C2068" w14:textId="77777777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0E542E6B" w14:textId="77777777" w:rsidR="00A850BB" w:rsidRPr="00861904" w:rsidRDefault="00A850BB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4E858348" w14:textId="77777777" w:rsidR="001378A9" w:rsidRPr="00861904" w:rsidRDefault="001378A9" w:rsidP="006F556F">
      <w:pPr>
        <w:spacing w:line="240" w:lineRule="auto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730A34C6" w14:textId="77777777" w:rsidR="00EF0822" w:rsidRDefault="00EF0822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6997850A" w14:textId="77777777" w:rsidR="00EF0822" w:rsidRDefault="00EF0822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74D7CD3C" w14:textId="77777777" w:rsidR="00EF0822" w:rsidRDefault="00EF0822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15E979A0" w14:textId="728A1685" w:rsidR="001378A9" w:rsidRPr="0009300D" w:rsidRDefault="00B0267F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Walkway SemiBold" w:hAnsi="Walkway SemiBold" w:cs="Times New Roman"/>
          <w:b/>
          <w:bCs/>
          <w:noProof/>
          <w:color w:val="B95D2A"/>
          <w:spacing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D30D6C" wp14:editId="687AFEEB">
                <wp:simplePos x="0" y="0"/>
                <wp:positionH relativeFrom="column">
                  <wp:posOffset>-1773556</wp:posOffset>
                </wp:positionH>
                <wp:positionV relativeFrom="paragraph">
                  <wp:posOffset>658495</wp:posOffset>
                </wp:positionV>
                <wp:extent cx="4033837" cy="1083310"/>
                <wp:effectExtent l="1905" t="0" r="0" b="0"/>
                <wp:wrapNone/>
                <wp:docPr id="16002815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33837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F681" w14:textId="54C97D84" w:rsidR="0009300D" w:rsidRDefault="00E43533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Menü</w:t>
                            </w:r>
                          </w:p>
                          <w:p w14:paraId="27748F2D" w14:textId="56CE7FD1" w:rsidR="00EF0822" w:rsidRPr="006F556F" w:rsidRDefault="00430FC1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0D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39.65pt;margin-top:51.85pt;width:317.6pt;height:85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" stroked="f">
                <v:textbox>
                  <w:txbxContent>
                    <w:p w14:paraId="3FE3F681" w14:textId="54C97D84" w:rsidR="0009300D" w:rsidRDefault="00E43533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Menü</w:t>
                      </w:r>
                    </w:p>
                    <w:p w14:paraId="27748F2D" w14:textId="56CE7FD1" w:rsidR="00EF0822" w:rsidRPr="006F556F" w:rsidRDefault="00430FC1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61904" w:rsidRPr="0009300D">
        <w:rPr>
          <w:rFonts w:ascii="Hollgates" w:hAnsi="Hollgates" w:cs="Times New Roman"/>
          <w:color w:val="925942"/>
          <w:sz w:val="36"/>
          <w:szCs w:val="36"/>
        </w:rPr>
        <w:t>Vorspeisen</w:t>
      </w:r>
    </w:p>
    <w:p w14:paraId="38EBA84C" w14:textId="02CC59AA" w:rsidR="002A24F8" w:rsidRPr="002A24F8" w:rsidRDefault="002A24F8" w:rsidP="002A24F8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b/>
          <w:bCs/>
          <w:color w:val="925942"/>
          <w:sz w:val="24"/>
          <w:lang w:val="de-DE"/>
        </w:rPr>
      </w:pPr>
      <w:r w:rsidRPr="002A24F8">
        <w:rPr>
          <w:rFonts w:ascii="Walkway SemiBold" w:hAnsi="Walkway SemiBold"/>
          <w:b/>
          <w:bCs/>
          <w:color w:val="925942"/>
          <w:sz w:val="24"/>
          <w:lang w:val="de-DE"/>
        </w:rPr>
        <w:t xml:space="preserve">Flambierte Ziegenkäse Tarte </w:t>
      </w:r>
    </w:p>
    <w:p w14:paraId="43A435CA" w14:textId="1B8EF2C3" w:rsidR="002A24F8" w:rsidRDefault="002A24F8" w:rsidP="002A24F8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sz w:val="24"/>
          <w:lang w:val="de-DE"/>
        </w:rPr>
      </w:pPr>
      <w:r w:rsidRPr="002A24F8">
        <w:rPr>
          <w:rFonts w:ascii="Walkway SemiBold" w:hAnsi="Walkway SemiBold"/>
          <w:sz w:val="24"/>
          <w:lang w:val="de-DE"/>
        </w:rPr>
        <w:t xml:space="preserve">mir lauwarmen gewürzfeigen, Feldsalat Kaviar </w:t>
      </w:r>
    </w:p>
    <w:p w14:paraId="37F27277" w14:textId="1C6890DC" w:rsidR="002A24F8" w:rsidRPr="00B0267F" w:rsidRDefault="002A24F8" w:rsidP="00B0267F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/>
          <w:lang w:val="de-DE"/>
        </w:rPr>
      </w:pPr>
      <w:r w:rsidRPr="002A24F8">
        <w:rPr>
          <w:rFonts w:ascii="Walkway SemiBold" w:hAnsi="Walkway SemiBold"/>
          <w:sz w:val="24"/>
          <w:lang w:val="de-DE"/>
        </w:rPr>
        <w:t xml:space="preserve">und Lebkuchen Crumble </w:t>
      </w:r>
      <w:r w:rsidRPr="002A24F8">
        <w:rPr>
          <w:rFonts w:ascii="Walkway SemiBold" w:hAnsi="Walkway SemiBold"/>
          <w:sz w:val="24"/>
          <w:szCs w:val="24"/>
          <w:lang w:val="de-DE"/>
        </w:rPr>
        <w:t xml:space="preserve"> </w:t>
      </w:r>
    </w:p>
    <w:p w14:paraId="6B1E152C" w14:textId="10903526" w:rsidR="001378A9" w:rsidRPr="002A24F8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2A24F8">
        <w:rPr>
          <w:rFonts w:ascii="Hollgates" w:hAnsi="Hollgates" w:cs="Times New Roman"/>
          <w:color w:val="925942"/>
          <w:sz w:val="36"/>
          <w:szCs w:val="36"/>
        </w:rPr>
        <w:t>Hauptgerichte</w:t>
      </w:r>
    </w:p>
    <w:p w14:paraId="7C1F1FEF" w14:textId="77777777" w:rsidR="002A24F8" w:rsidRPr="002A24F8" w:rsidRDefault="002A24F8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r w:rsidRPr="002A24F8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Rosa gebratene Entenbrust,</w:t>
      </w:r>
    </w:p>
    <w:p w14:paraId="511903D7" w14:textId="77777777" w:rsidR="002A24F8" w:rsidRPr="002A24F8" w:rsidRDefault="002A24F8" w:rsidP="002A24F8">
      <w:pPr>
        <w:pStyle w:val="Aufzhlungszeichen"/>
        <w:numPr>
          <w:ilvl w:val="0"/>
          <w:numId w:val="0"/>
        </w:numPr>
        <w:ind w:left="360"/>
        <w:rPr>
          <w:rFonts w:ascii="Walkway SemiBold" w:hAnsi="Walkway SemiBold"/>
          <w:lang w:val="de-DE"/>
        </w:rPr>
      </w:pPr>
      <w:r w:rsidRPr="002A24F8">
        <w:rPr>
          <w:rFonts w:ascii="Walkway SemiBold" w:hAnsi="Walkway SemiBold"/>
          <w:lang w:val="de-DE"/>
        </w:rPr>
        <w:tab/>
      </w:r>
      <w:r w:rsidRPr="002A24F8">
        <w:rPr>
          <w:rFonts w:ascii="Walkway SemiBold" w:hAnsi="Walkway SemiBold"/>
          <w:lang w:val="de-DE"/>
        </w:rPr>
        <w:tab/>
        <w:t xml:space="preserve">   </w:t>
      </w:r>
      <w:r>
        <w:rPr>
          <w:rFonts w:ascii="Walkway SemiBold" w:hAnsi="Walkway SemiBold"/>
          <w:lang w:val="de-DE"/>
        </w:rPr>
        <w:t xml:space="preserve"> </w:t>
      </w:r>
      <w:r w:rsidRPr="002A24F8">
        <w:rPr>
          <w:rFonts w:ascii="Walkway SemiBold" w:hAnsi="Walkway SemiBold"/>
          <w:lang w:val="de-DE"/>
        </w:rPr>
        <w:t xml:space="preserve">mit Apfel, Pastinake, Rotkohl und Cremiger Mandel-Polenta </w:t>
      </w:r>
    </w:p>
    <w:p w14:paraId="47B53E39" w14:textId="77777777" w:rsidR="001378A9" w:rsidRPr="0009300D" w:rsidRDefault="00861904" w:rsidP="00EF0822">
      <w:pPr>
        <w:spacing w:line="240" w:lineRule="auto"/>
        <w:ind w:left="993" w:firstLine="708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Desserts</w:t>
      </w:r>
    </w:p>
    <w:p w14:paraId="0F20F8DC" w14:textId="77777777" w:rsidR="002A24F8" w:rsidRPr="002A24F8" w:rsidRDefault="002A24F8" w:rsidP="002A24F8">
      <w:pPr>
        <w:pStyle w:val="Aufzhlungszeichen"/>
        <w:numPr>
          <w:ilvl w:val="0"/>
          <w:numId w:val="0"/>
        </w:numPr>
        <w:ind w:left="1005" w:firstLine="696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r w:rsidRPr="002A24F8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 xml:space="preserve">offener Apfelstrudel </w:t>
      </w:r>
    </w:p>
    <w:p w14:paraId="7EF7D5D4" w14:textId="77777777" w:rsidR="002A24F8" w:rsidRPr="002A24F8" w:rsidRDefault="002A24F8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  <w:r w:rsidRPr="002A24F8">
        <w:rPr>
          <w:rFonts w:ascii="Walkway SemiBold" w:hAnsi="Walkway SemiBold"/>
          <w:sz w:val="24"/>
          <w:szCs w:val="24"/>
          <w:lang w:val="de-DE"/>
        </w:rPr>
        <w:t xml:space="preserve">mit </w:t>
      </w:r>
      <w:proofErr w:type="spellStart"/>
      <w:r w:rsidRPr="002A24F8">
        <w:rPr>
          <w:rFonts w:ascii="Walkway SemiBold" w:hAnsi="Walkway SemiBold"/>
          <w:sz w:val="24"/>
          <w:szCs w:val="24"/>
          <w:lang w:val="de-DE"/>
        </w:rPr>
        <w:t>Pflaumengröstel</w:t>
      </w:r>
      <w:proofErr w:type="spellEnd"/>
      <w:r w:rsidRPr="002A24F8">
        <w:rPr>
          <w:rFonts w:ascii="Walkway SemiBold" w:hAnsi="Walkway SemiBold"/>
          <w:sz w:val="24"/>
          <w:szCs w:val="24"/>
          <w:lang w:val="de-DE"/>
        </w:rPr>
        <w:t xml:space="preserve"> Sorbet </w:t>
      </w:r>
    </w:p>
    <w:p w14:paraId="04D311EB" w14:textId="77777777" w:rsidR="001378A9" w:rsidRPr="0009300D" w:rsidRDefault="001378A9" w:rsidP="00861904">
      <w:pPr>
        <w:ind w:left="1701"/>
        <w:rPr>
          <w:rFonts w:ascii="Walkway SemiBold" w:hAnsi="Walkway SemiBold" w:cs="Times New Roman"/>
          <w:spacing w:val="14"/>
        </w:rPr>
      </w:pPr>
    </w:p>
    <w:p w14:paraId="30630710" w14:textId="77777777" w:rsidR="001378A9" w:rsidRDefault="00861904">
      <w:pPr>
        <w:ind w:left="1701"/>
      </w:pPr>
      <w:r w:rsidRPr="00861904">
        <w:rPr>
          <w:rFonts w:ascii="Times New Roman" w:hAnsi="Times New Roman" w:cs="Times New Roman"/>
          <w:b/>
          <w:bCs/>
          <w:noProof/>
          <w:color w:val="B95D2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9FD9DB" wp14:editId="067589FE">
                <wp:simplePos x="0" y="0"/>
                <wp:positionH relativeFrom="margin">
                  <wp:posOffset>1048385</wp:posOffset>
                </wp:positionH>
                <wp:positionV relativeFrom="paragraph">
                  <wp:posOffset>505905</wp:posOffset>
                </wp:positionV>
                <wp:extent cx="3954145" cy="866659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66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9099" w14:textId="77777777" w:rsidR="00861904" w:rsidRPr="0009300D" w:rsidRDefault="00861904" w:rsidP="0009300D">
                            <w:pPr>
                              <w:jc w:val="center"/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</w:pPr>
                            <w:r w:rsidRPr="0009300D"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  <w:t>Guten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D9DB" id="_x0000_s1027" type="#_x0000_t202" style="position:absolute;left:0;text-align:left;margin-left:82.55pt;margin-top:39.85pt;width:311.3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" stroked="f">
                <v:textbox>
                  <w:txbxContent>
                    <w:p w14:paraId="11979099" w14:textId="77777777" w:rsidR="00861904" w:rsidRPr="0009300D" w:rsidRDefault="00861904" w:rsidP="0009300D">
                      <w:pPr>
                        <w:jc w:val="center"/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</w:pPr>
                      <w:r w:rsidRPr="0009300D"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  <w:t>Guten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78A9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B61C0" w14:textId="77777777" w:rsidR="00E85739" w:rsidRDefault="00E85739" w:rsidP="00D6790D">
      <w:pPr>
        <w:spacing w:after="0" w:line="240" w:lineRule="auto"/>
      </w:pPr>
      <w:r>
        <w:separator/>
      </w:r>
    </w:p>
  </w:endnote>
  <w:endnote w:type="continuationSeparator" w:id="0">
    <w:p w14:paraId="0CE883E4" w14:textId="77777777" w:rsidR="00E85739" w:rsidRDefault="00E85739" w:rsidP="00D6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alkway Semi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llgate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ussmann">
    <w:altName w:val="Calibri"/>
    <w:panose1 w:val="020B0604020202020204"/>
    <w:charset w:val="00"/>
    <w:family w:val="swiss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90BB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A0828A" wp14:editId="5DBCB5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98571215" name="Textfeld 2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D078F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082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" style="position:absolute;margin-left:0;margin-top:0;width:21.85pt;height:2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" filled="f" stroked="f">
              <v:textbox style="mso-fit-shape-to-text:t" inset="0,0,0,15pt">
                <w:txbxContent>
                  <w:p w14:paraId="271D078F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5795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81951E" wp14:editId="25425CF8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2006660102" name="Textfeld 3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08EA2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1951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 " style="position:absolute;margin-left:0;margin-top:0;width:21.85pt;height:2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" filled="f" stroked="f">
              <v:textbox style="mso-fit-shape-to-text:t" inset="0,0,0,15pt">
                <w:txbxContent>
                  <w:p w14:paraId="68F08EA2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1EF84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F54AFD" wp14:editId="464AD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233015372" name="Textfeld 1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34441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4AF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 " style="position:absolute;margin-left:0;margin-top:0;width:21.85pt;height:2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" filled="f" stroked="f">
              <v:textbox style="mso-fit-shape-to-text:t" inset="0,0,0,15pt">
                <w:txbxContent>
                  <w:p w14:paraId="6BA34441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ECAFD" w14:textId="77777777" w:rsidR="00E85739" w:rsidRDefault="00E85739" w:rsidP="00D6790D">
      <w:pPr>
        <w:spacing w:after="0" w:line="240" w:lineRule="auto"/>
      </w:pPr>
      <w:r>
        <w:separator/>
      </w:r>
    </w:p>
  </w:footnote>
  <w:footnote w:type="continuationSeparator" w:id="0">
    <w:p w14:paraId="617B999B" w14:textId="77777777" w:rsidR="00E85739" w:rsidRDefault="00E85739" w:rsidP="00D67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CDC34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84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A3"/>
    <w:rsid w:val="00037ECA"/>
    <w:rsid w:val="000475B5"/>
    <w:rsid w:val="0009300D"/>
    <w:rsid w:val="000B60A3"/>
    <w:rsid w:val="001378A9"/>
    <w:rsid w:val="001528F8"/>
    <w:rsid w:val="002925B5"/>
    <w:rsid w:val="002A24F8"/>
    <w:rsid w:val="00374055"/>
    <w:rsid w:val="00430FC1"/>
    <w:rsid w:val="00627207"/>
    <w:rsid w:val="00645213"/>
    <w:rsid w:val="006C0038"/>
    <w:rsid w:val="006F556F"/>
    <w:rsid w:val="007D798D"/>
    <w:rsid w:val="0082634C"/>
    <w:rsid w:val="00837336"/>
    <w:rsid w:val="00861904"/>
    <w:rsid w:val="0093584F"/>
    <w:rsid w:val="00974E1F"/>
    <w:rsid w:val="00A662C3"/>
    <w:rsid w:val="00A850BB"/>
    <w:rsid w:val="00B0267F"/>
    <w:rsid w:val="00D23424"/>
    <w:rsid w:val="00D6790D"/>
    <w:rsid w:val="00E43533"/>
    <w:rsid w:val="00E85739"/>
    <w:rsid w:val="00EF0822"/>
    <w:rsid w:val="00F54782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7B04"/>
  <w15:chartTrackingRefBased/>
  <w15:docId w15:val="{FF66B2C5-273C-F847-955A-222AF86C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8A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6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90D"/>
  </w:style>
  <w:style w:type="paragraph" w:styleId="Aufzhlungszeichen">
    <w:name w:val="List Bullet"/>
    <w:basedOn w:val="Standard"/>
    <w:uiPriority w:val="99"/>
    <w:unhideWhenUsed/>
    <w:rsid w:val="002A24F8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enni/Desktop/Vorlagen/Menu&#776;%20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BB629-BA8B-724C-A29B-CC5322426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2ec88-b12e-4b12-b8fa-353872cc7bb2}" enabled="1" method="Standard" siteId="{978ba051-9402-488c-9a2a-9fe52689aae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Menü 2.dotx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günther</cp:lastModifiedBy>
  <cp:revision>2</cp:revision>
  <dcterms:created xsi:type="dcterms:W3CDTF">2025-12-31T09:29:00Z</dcterms:created>
  <dcterms:modified xsi:type="dcterms:W3CDTF">2025-12-31T09:29:00Z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497e524c,bd5f4cf,779b3406</vt:lpwstr>
  </property>
  <property fmtid="{D5CDD505-2E9C-101B-9397-08002B2CF9AE}" pid="3" name="ClassificationContentMarkingFooterFontProps">
    <vt:lpwstr>#999999,8,Dussmann</vt:lpwstr>
  </property>
  <property fmtid="{D5CDD505-2E9C-101B-9397-08002B2CF9AE}" pid="4" name="ClassificationContentMarkingFooterText">
    <vt:lpwstr>Intern </vt:lpwstr>
  </property>
</Properties>
</file>